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49" w:rsidRPr="00BB2549" w:rsidRDefault="00BB2549" w:rsidP="00BB2549">
      <w:pPr>
        <w:spacing w:line="360" w:lineRule="auto"/>
        <w:rPr>
          <w:rFonts w:cs="Arial"/>
          <w:sz w:val="20"/>
          <w:u w:val="single"/>
        </w:rPr>
      </w:pPr>
    </w:p>
    <w:p w:rsidR="00BB2549" w:rsidRPr="00BB2549" w:rsidRDefault="00BB2549" w:rsidP="00BB254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 R L A U B S A N T R A G </w:t>
      </w:r>
    </w:p>
    <w:p w:rsidR="00BB2549" w:rsidRPr="00BB2549" w:rsidRDefault="00BB2549" w:rsidP="00BB2549">
      <w:pPr>
        <w:rPr>
          <w:rFonts w:cs="Arial"/>
          <w:b/>
        </w:rPr>
      </w:pPr>
    </w:p>
    <w:p w:rsidR="00BB2549" w:rsidRPr="00BB2549" w:rsidRDefault="00BB2549" w:rsidP="00BB2549">
      <w:pPr>
        <w:rPr>
          <w:rFonts w:cs="Arial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Name:</w:t>
      </w:r>
      <w:r w:rsidRPr="00BB2549">
        <w:rPr>
          <w:rFonts w:cs="Arial"/>
          <w:sz w:val="20"/>
          <w:szCs w:val="20"/>
        </w:rPr>
        <w:tab/>
      </w:r>
      <w:r w:rsidRPr="00BB2549">
        <w:rPr>
          <w:rFonts w:cs="Arial"/>
          <w:sz w:val="20"/>
          <w:szCs w:val="20"/>
        </w:rPr>
        <w:tab/>
      </w:r>
      <w:r w:rsidRPr="00BB2549">
        <w:rPr>
          <w:rFonts w:cs="Arial"/>
          <w:sz w:val="20"/>
          <w:szCs w:val="20"/>
        </w:rPr>
        <w:tab/>
      </w:r>
      <w:r w:rsidRPr="00BB2549">
        <w:rPr>
          <w:rFonts w:cs="Arial"/>
          <w:sz w:val="20"/>
          <w:szCs w:val="20"/>
        </w:rPr>
        <w:t>____________________________________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 xml:space="preserve">Vorname: </w:t>
      </w:r>
      <w:r w:rsidRPr="00BB2549">
        <w:rPr>
          <w:rFonts w:cs="Arial"/>
          <w:sz w:val="20"/>
          <w:szCs w:val="20"/>
        </w:rPr>
        <w:tab/>
      </w:r>
      <w:r w:rsidRPr="00BB2549">
        <w:rPr>
          <w:rFonts w:cs="Arial"/>
          <w:sz w:val="20"/>
          <w:szCs w:val="20"/>
        </w:rPr>
        <w:tab/>
      </w:r>
      <w:r w:rsidRPr="00BB2549">
        <w:rPr>
          <w:rFonts w:cs="Arial"/>
          <w:sz w:val="20"/>
          <w:szCs w:val="20"/>
        </w:rPr>
        <w:t>____________________________________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b/>
          <w:sz w:val="24"/>
          <w:szCs w:val="24"/>
        </w:rPr>
      </w:pPr>
      <w:r w:rsidRPr="00BB2549">
        <w:rPr>
          <w:rFonts w:cs="Arial"/>
          <w:b/>
          <w:sz w:val="24"/>
          <w:szCs w:val="24"/>
        </w:rPr>
        <w:t>Ich beantrage Urlaub vom _________ (erster Tag) bis __________ (letzter Tag).</w:t>
      </w:r>
    </w:p>
    <w:p w:rsid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845E47">
        <w:rPr>
          <w:rFonts w:cs="Arial"/>
          <w:sz w:val="18"/>
          <w:szCs w:val="18"/>
        </w:rPr>
        <w:t>Urlaubsanspruch im laufenden Jahr:</w:t>
      </w:r>
      <w:r w:rsidRPr="00845E47">
        <w:rPr>
          <w:rFonts w:cs="Arial"/>
          <w:sz w:val="18"/>
          <w:szCs w:val="18"/>
        </w:rPr>
        <w:tab/>
        <w:t>____ Tage</w:t>
      </w:r>
      <w:r w:rsidRPr="00845E47">
        <w:rPr>
          <w:rFonts w:cs="Arial"/>
          <w:sz w:val="18"/>
          <w:szCs w:val="18"/>
        </w:rPr>
        <w:t xml:space="preserve"> (</w:t>
      </w:r>
      <w:r w:rsidRPr="00845E47">
        <w:rPr>
          <w:sz w:val="18"/>
          <w:szCs w:val="18"/>
        </w:rPr>
        <w:t>Der Urlaubsanspruch des Arbeitnehmers erhöht sich mit</w:t>
      </w:r>
      <w:r w:rsidRPr="00BB2549">
        <w:rPr>
          <w:sz w:val="18"/>
          <w:szCs w:val="18"/>
        </w:rPr>
        <w:t xml:space="preserve"> zunehmender Dauer der Betriebszugehörigkeit. Der Arbeitnehmer erhält, berechnet nach der Dauer des ununterbrochenen Bestehens des Arbeitsverhältnisses (vgl. PN 5;6) - im ersten Jahr einen Jahr</w:t>
      </w:r>
      <w:r>
        <w:rPr>
          <w:sz w:val="18"/>
          <w:szCs w:val="18"/>
        </w:rPr>
        <w:t xml:space="preserve">esurlaub von 24 Arbeitstagen, </w:t>
      </w:r>
      <w:r w:rsidRPr="00BB2549">
        <w:rPr>
          <w:sz w:val="18"/>
          <w:szCs w:val="18"/>
        </w:rPr>
        <w:t>im zweiten Jahr einen Jahr</w:t>
      </w:r>
      <w:r>
        <w:rPr>
          <w:sz w:val="18"/>
          <w:szCs w:val="18"/>
        </w:rPr>
        <w:t>esurl</w:t>
      </w:r>
      <w:bookmarkStart w:id="0" w:name="_GoBack"/>
      <w:bookmarkEnd w:id="0"/>
      <w:r>
        <w:rPr>
          <w:sz w:val="18"/>
          <w:szCs w:val="18"/>
        </w:rPr>
        <w:t xml:space="preserve">aub von 25 Arbeitstagen, </w:t>
      </w:r>
      <w:r w:rsidRPr="00BB2549">
        <w:rPr>
          <w:sz w:val="18"/>
          <w:szCs w:val="18"/>
        </w:rPr>
        <w:t>im dritten Jahr einen Jahr</w:t>
      </w:r>
      <w:r>
        <w:rPr>
          <w:sz w:val="18"/>
          <w:szCs w:val="18"/>
        </w:rPr>
        <w:t xml:space="preserve">esurlaub von 26 Arbeitstagen, </w:t>
      </w:r>
      <w:r w:rsidRPr="00BB2549">
        <w:rPr>
          <w:sz w:val="18"/>
          <w:szCs w:val="18"/>
        </w:rPr>
        <w:t>im vierten Jahr einen Jahr</w:t>
      </w:r>
      <w:r>
        <w:rPr>
          <w:sz w:val="18"/>
          <w:szCs w:val="18"/>
        </w:rPr>
        <w:t xml:space="preserve">esurlaub von 28 Arbeitstagen, </w:t>
      </w:r>
      <w:r w:rsidRPr="00BB2549">
        <w:rPr>
          <w:sz w:val="18"/>
          <w:szCs w:val="18"/>
        </w:rPr>
        <w:t>ab dem fünften Jahr einen Jahresurlaub von 30 Arbeitstagen. Bei Ausscheiden innerhalb der ersten sechs Monate des Bestehens des Beschäftigungsverhältn</w:t>
      </w:r>
      <w:r>
        <w:rPr>
          <w:sz w:val="18"/>
          <w:szCs w:val="18"/>
        </w:rPr>
        <w:t>isses erwirbt der Arbeitnehmer Ansprüche nach dem BurlG).</w:t>
      </w:r>
    </w:p>
    <w:p w:rsidR="00BB2549" w:rsidRPr="00BB2549" w:rsidRDefault="00BB2549" w:rsidP="00BB2549">
      <w:pPr>
        <w:rPr>
          <w:rFonts w:cs="Arial"/>
          <w:sz w:val="18"/>
          <w:szCs w:val="18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Im laufenden Jahr gewährter Urlaub:</w:t>
      </w:r>
      <w:r w:rsidRPr="00BB2549">
        <w:rPr>
          <w:rFonts w:cs="Arial"/>
          <w:sz w:val="20"/>
          <w:szCs w:val="20"/>
        </w:rPr>
        <w:tab/>
        <w:t>____ Tag(e)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>tzt beantragter Urlaub: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BB2549">
        <w:rPr>
          <w:rFonts w:cs="Arial"/>
          <w:sz w:val="20"/>
          <w:szCs w:val="20"/>
        </w:rPr>
        <w:t>____ Tag(e)</w:t>
      </w:r>
      <w:r>
        <w:rPr>
          <w:rFonts w:cs="Arial"/>
          <w:sz w:val="20"/>
          <w:szCs w:val="20"/>
        </w:rPr>
        <w:t>, (5 Tage Woche)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Voraussichtlicher Resturlaub:</w:t>
      </w:r>
      <w:r w:rsidRPr="00BB2549">
        <w:rPr>
          <w:rFonts w:cs="Arial"/>
          <w:sz w:val="20"/>
          <w:szCs w:val="20"/>
        </w:rPr>
        <w:tab/>
      </w:r>
      <w:r w:rsidRPr="00BB2549">
        <w:rPr>
          <w:rFonts w:cs="Arial"/>
          <w:sz w:val="20"/>
          <w:szCs w:val="20"/>
        </w:rPr>
        <w:tab/>
        <w:t>____ Tag(e)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_____________________________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Datum/Unterschrift Arbeitnehmer(in)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Urlaub genehmigt: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___________________________________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Ort/Datum/Unterschrift(en) Vorgesetzte(r)</w:t>
      </w:r>
    </w:p>
    <w:p w:rsidR="001D682E" w:rsidRDefault="00BB2549" w:rsidP="00BB2549">
      <w:pPr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:rsidR="00BB2549" w:rsidRDefault="00BB2549" w:rsidP="00BB2549">
      <w:pPr>
        <w:rPr>
          <w:rFonts w:cs="Arial"/>
        </w:rPr>
      </w:pPr>
    </w:p>
    <w:p w:rsidR="00BB2549" w:rsidRPr="00BB2549" w:rsidRDefault="00BB2549" w:rsidP="00BB2549">
      <w:pPr>
        <w:rPr>
          <w:rFonts w:cs="Arial"/>
          <w:b/>
          <w:sz w:val="24"/>
          <w:szCs w:val="24"/>
        </w:rPr>
      </w:pPr>
      <w:r w:rsidRPr="00BB2549">
        <w:rPr>
          <w:rFonts w:cs="Arial"/>
          <w:b/>
          <w:sz w:val="24"/>
          <w:szCs w:val="24"/>
        </w:rPr>
        <w:t>Ich beantrage</w:t>
      </w:r>
      <w:r w:rsidRPr="00BB2549">
        <w:rPr>
          <w:rFonts w:cs="Arial"/>
          <w:b/>
          <w:sz w:val="24"/>
          <w:szCs w:val="24"/>
        </w:rPr>
        <w:t xml:space="preserve"> unbe</w:t>
      </w:r>
      <w:r>
        <w:rPr>
          <w:rFonts w:cs="Arial"/>
          <w:b/>
          <w:sz w:val="24"/>
          <w:szCs w:val="24"/>
        </w:rPr>
        <w:t>zahlten</w:t>
      </w:r>
      <w:r w:rsidRPr="00BB2549">
        <w:rPr>
          <w:rFonts w:cs="Arial"/>
          <w:b/>
          <w:sz w:val="24"/>
          <w:szCs w:val="24"/>
        </w:rPr>
        <w:t xml:space="preserve"> Sonder</w:t>
      </w:r>
      <w:r>
        <w:rPr>
          <w:rFonts w:cs="Arial"/>
          <w:b/>
          <w:sz w:val="24"/>
          <w:szCs w:val="24"/>
        </w:rPr>
        <w:t>u</w:t>
      </w:r>
      <w:r w:rsidRPr="00BB2549">
        <w:rPr>
          <w:rFonts w:cs="Arial"/>
          <w:b/>
          <w:sz w:val="24"/>
          <w:szCs w:val="24"/>
        </w:rPr>
        <w:t>rlaub vom _________ (erster Tag) bis __________ (letzter Tag).</w:t>
      </w:r>
    </w:p>
    <w:p w:rsidR="00BB2549" w:rsidRDefault="00BB2549" w:rsidP="00BB2549">
      <w:pPr>
        <w:rPr>
          <w:rFonts w:cs="Arial"/>
          <w:sz w:val="18"/>
          <w:szCs w:val="18"/>
        </w:rPr>
      </w:pPr>
    </w:p>
    <w:p w:rsidR="00BB2549" w:rsidRPr="00BB2549" w:rsidRDefault="00BB2549" w:rsidP="00BB2549">
      <w:pPr>
        <w:rPr>
          <w:rFonts w:cs="Arial"/>
          <w:sz w:val="18"/>
          <w:szCs w:val="18"/>
        </w:rPr>
      </w:pPr>
    </w:p>
    <w:p w:rsidR="00BB2549" w:rsidRPr="00BB2549" w:rsidRDefault="00BB2549" w:rsidP="00BB2549">
      <w:pPr>
        <w:rPr>
          <w:rFonts w:cs="Arial"/>
          <w:b/>
          <w:sz w:val="18"/>
          <w:szCs w:val="18"/>
          <w:u w:val="single"/>
        </w:rPr>
      </w:pPr>
      <w:r w:rsidRPr="00BB2549">
        <w:rPr>
          <w:rFonts w:cs="Arial"/>
          <w:b/>
          <w:sz w:val="18"/>
          <w:szCs w:val="18"/>
          <w:u w:val="single"/>
        </w:rPr>
        <w:t>Grund (verpflichtend anzugeben):</w:t>
      </w:r>
    </w:p>
    <w:p w:rsidR="00BB2549" w:rsidRPr="00BB2549" w:rsidRDefault="00BB2549" w:rsidP="00BB2549">
      <w:pPr>
        <w:rPr>
          <w:rFonts w:cs="Arial"/>
          <w:b/>
          <w:sz w:val="18"/>
          <w:szCs w:val="18"/>
          <w:u w:val="single"/>
        </w:rPr>
      </w:pPr>
    </w:p>
    <w:p w:rsidR="00BB2549" w:rsidRDefault="00BB2549" w:rsidP="00BB2549">
      <w:pPr>
        <w:rPr>
          <w:rFonts w:cs="Arial"/>
          <w:sz w:val="18"/>
          <w:szCs w:val="18"/>
        </w:rPr>
      </w:pPr>
    </w:p>
    <w:p w:rsidR="00BB2549" w:rsidRDefault="00BB2549" w:rsidP="00BB2549">
      <w:pPr>
        <w:rPr>
          <w:rFonts w:cs="Arial"/>
          <w:sz w:val="18"/>
          <w:szCs w:val="18"/>
        </w:rPr>
      </w:pPr>
    </w:p>
    <w:p w:rsidR="00BB2549" w:rsidRDefault="00BB2549" w:rsidP="00BB2549">
      <w:pPr>
        <w:rPr>
          <w:rFonts w:cs="Arial"/>
          <w:sz w:val="18"/>
          <w:szCs w:val="18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_____________________________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Datum/Unterschrift Arbeitnehmer(in)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Urlaub genehmigt: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___________________________________</w:t>
      </w:r>
    </w:p>
    <w:p w:rsidR="00BB2549" w:rsidRPr="00BB2549" w:rsidRDefault="00BB2549" w:rsidP="00BB2549">
      <w:pPr>
        <w:rPr>
          <w:rFonts w:cs="Arial"/>
          <w:sz w:val="20"/>
          <w:szCs w:val="20"/>
        </w:rPr>
      </w:pPr>
      <w:r w:rsidRPr="00BB2549">
        <w:rPr>
          <w:rFonts w:cs="Arial"/>
          <w:sz w:val="20"/>
          <w:szCs w:val="20"/>
        </w:rPr>
        <w:t>Ort/Datum/Unterschrift(en) Vorgesetzte(r)</w:t>
      </w:r>
    </w:p>
    <w:p w:rsidR="00BB2549" w:rsidRDefault="00BB2549" w:rsidP="00BB2549">
      <w:pPr>
        <w:rPr>
          <w:rFonts w:cs="Arial"/>
          <w:sz w:val="18"/>
          <w:szCs w:val="18"/>
        </w:rPr>
      </w:pPr>
    </w:p>
    <w:p w:rsidR="00BB2549" w:rsidRPr="00BB2549" w:rsidRDefault="00BB2549" w:rsidP="00BB2549">
      <w:pPr>
        <w:rPr>
          <w:rFonts w:cs="Arial"/>
          <w:sz w:val="18"/>
          <w:szCs w:val="18"/>
        </w:rPr>
      </w:pPr>
    </w:p>
    <w:sectPr w:rsidR="00BB2549" w:rsidRPr="00BB2549" w:rsidSect="00302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5" w:right="567" w:bottom="851" w:left="1418" w:header="567" w:footer="1134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49" w:rsidRDefault="00BB2549">
      <w:r>
        <w:separator/>
      </w:r>
    </w:p>
  </w:endnote>
  <w:endnote w:type="continuationSeparator" w:id="0">
    <w:p w:rsidR="00BB2549" w:rsidRDefault="00BB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2">
    <w:altName w:val="Times New Roman"/>
    <w:charset w:val="00"/>
    <w:family w:val="auto"/>
    <w:pitch w:val="variable"/>
  </w:font>
  <w:font w:name="agemishea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-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2E" w:rsidRDefault="001D68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2E" w:rsidRDefault="001D68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91" w:rsidRPr="001D682E" w:rsidRDefault="00302091">
    <w:pPr>
      <w:pStyle w:val="Fuzeile"/>
      <w:tabs>
        <w:tab w:val="clear" w:pos="4536"/>
        <w:tab w:val="clear" w:pos="9072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49" w:rsidRDefault="00BB2549">
      <w:r>
        <w:separator/>
      </w:r>
    </w:p>
  </w:footnote>
  <w:footnote w:type="continuationSeparator" w:id="0">
    <w:p w:rsidR="00BB2549" w:rsidRDefault="00BB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2E" w:rsidRDefault="001D68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91" w:rsidRDefault="00BB254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-352425</wp:posOffset>
          </wp:positionV>
          <wp:extent cx="7560310" cy="10716895"/>
          <wp:effectExtent l="0" t="0" r="0" b="0"/>
          <wp:wrapNone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91" w:rsidRPr="00BE0A9E" w:rsidRDefault="00BB2549" w:rsidP="00302091">
    <w:pPr>
      <w:pStyle w:val="Kopfzeile"/>
      <w:tabs>
        <w:tab w:val="clear" w:pos="4536"/>
        <w:tab w:val="clear" w:pos="9072"/>
      </w:tabs>
      <w:rPr>
        <w:rFonts w:ascii="Geneva" w:hAnsi="Geneva"/>
        <w:spacing w:val="2"/>
        <w:vertAlign w:val="subscript"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-360045</wp:posOffset>
          </wp:positionV>
          <wp:extent cx="7560310" cy="10716895"/>
          <wp:effectExtent l="0" t="0" r="0" b="0"/>
          <wp:wrapNone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2027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activeRecord w:val="65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49"/>
    <w:rsid w:val="0010636C"/>
    <w:rsid w:val="00171C8D"/>
    <w:rsid w:val="001D682E"/>
    <w:rsid w:val="00302091"/>
    <w:rsid w:val="003A005F"/>
    <w:rsid w:val="004637ED"/>
    <w:rsid w:val="004C09CD"/>
    <w:rsid w:val="00565E53"/>
    <w:rsid w:val="005B30CA"/>
    <w:rsid w:val="005D56F2"/>
    <w:rsid w:val="00751764"/>
    <w:rsid w:val="00845E47"/>
    <w:rsid w:val="00861A76"/>
    <w:rsid w:val="008B327D"/>
    <w:rsid w:val="008F21EC"/>
    <w:rsid w:val="00A3471A"/>
    <w:rsid w:val="00A84D83"/>
    <w:rsid w:val="00BB2549"/>
    <w:rsid w:val="00CC49AF"/>
    <w:rsid w:val="00CE3FE0"/>
    <w:rsid w:val="00D52FE8"/>
    <w:rsid w:val="00F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26BBD0B"/>
  <w14:defaultImageDpi w14:val="300"/>
  <w15:chartTrackingRefBased/>
  <w15:docId w15:val="{F840C469-7D1A-4DBA-9EC9-F4DDE461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2549"/>
    <w:pPr>
      <w:suppressAutoHyphens/>
    </w:pPr>
    <w:rPr>
      <w:rFonts w:ascii="Arial" w:eastAsia="SimSun" w:hAnsi="Arial" w:cs="font332"/>
      <w:kern w:val="1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364"/>
      </w:tabs>
      <w:spacing w:line="288" w:lineRule="auto"/>
      <w:ind w:right="-994"/>
      <w:outlineLvl w:val="0"/>
    </w:pPr>
    <w:rPr>
      <w:rFonts w:ascii="agemishead" w:hAnsi="agemishead"/>
      <w:b/>
      <w:sz w:val="14"/>
    </w:rPr>
  </w:style>
  <w:style w:type="paragraph" w:styleId="berschrift2">
    <w:name w:val="heading 2"/>
    <w:basedOn w:val="Standard"/>
    <w:next w:val="Standard"/>
    <w:qFormat/>
    <w:pPr>
      <w:keepNext/>
      <w:framePr w:w="4321" w:h="1272" w:hSpace="181" w:wrap="notBeside" w:vAnchor="page" w:hAnchor="page" w:x="1424" w:y="1625" w:anchorLock="1"/>
      <w:shd w:val="solid" w:color="FFFFFF" w:fill="FFFFFF"/>
      <w:outlineLvl w:val="1"/>
    </w:pPr>
    <w:rPr>
      <w:rFonts w:ascii="agemishead" w:hAnsi="agemishead"/>
      <w:color w:val="000000"/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framePr w:w="6010" w:h="624" w:hRule="exact" w:hSpace="170" w:wrap="around" w:vAnchor="page" w:hAnchor="page" w:x="1419" w:y="6125" w:anchorLock="1"/>
      <w:shd w:val="solid" w:color="FFFFFF" w:fill="FFFFFF"/>
      <w:spacing w:line="360" w:lineRule="auto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character" w:customStyle="1" w:styleId="GesichteterLink">
    <w:name w:val="Gesichtet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11740" w:h="745" w:hSpace="170" w:wrap="around" w:vAnchor="page" w:hAnchor="page" w:x="92" w:y="15845" w:anchorLock="1"/>
      <w:spacing w:line="480" w:lineRule="auto"/>
      <w:ind w:right="33"/>
      <w:jc w:val="center"/>
    </w:pPr>
    <w:rPr>
      <w:b/>
      <w:spacing w:val="2"/>
      <w:sz w:val="16"/>
    </w:rPr>
  </w:style>
  <w:style w:type="paragraph" w:styleId="Textkrper">
    <w:name w:val="Body Text"/>
    <w:basedOn w:val="Standard"/>
    <w:pPr>
      <w:framePr w:w="4122" w:h="567" w:hSpace="170" w:wrap="around" w:vAnchor="page" w:hAnchor="page" w:x="7815" w:y="2345" w:anchorLock="1"/>
      <w:spacing w:line="600" w:lineRule="auto"/>
    </w:pPr>
    <w:rPr>
      <w:sz w:val="16"/>
    </w:r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Textkrper2">
    <w:name w:val="Body Text 2"/>
    <w:basedOn w:val="Standard"/>
    <w:pPr>
      <w:framePr w:w="1814" w:h="567" w:hSpace="170" w:wrap="around" w:vAnchor="page" w:hAnchor="page" w:x="1342" w:y="11525" w:anchorLock="1"/>
      <w:spacing w:before="140" w:line="288" w:lineRule="auto"/>
    </w:pPr>
    <w:rPr>
      <w:sz w:val="15"/>
    </w:rPr>
  </w:style>
  <w:style w:type="paragraph" w:customStyle="1" w:styleId="EinfacherAbsatz">
    <w:name w:val="[Einfacher Absatz]"/>
    <w:basedOn w:val="Standard"/>
    <w:rsid w:val="007751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RENT\Vorlagen\Briefbogen_s_1_2_digit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AD700-F3C1-4A8D-BF56-23F03AD4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Briefbogen_s_1_2_digital.dot</Template>
  <TotalTime>0</TotalTime>
  <Pages>1</Pages>
  <Words>171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AIR LLOYD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subject/>
  <dc:creator>sr-zeitarbeit-01</dc:creator>
  <cp:keywords/>
  <dc:description/>
  <cp:lastModifiedBy>sr-zeitarbeit-01</cp:lastModifiedBy>
  <cp:revision>2</cp:revision>
  <cp:lastPrinted>2011-02-16T11:37:00Z</cp:lastPrinted>
  <dcterms:created xsi:type="dcterms:W3CDTF">2018-07-30T15:27:00Z</dcterms:created>
  <dcterms:modified xsi:type="dcterms:W3CDTF">2018-07-30T15:36:00Z</dcterms:modified>
</cp:coreProperties>
</file>